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6E01" w14:textId="77777777" w:rsidR="00FE067E" w:rsidRPr="00DD02B8" w:rsidRDefault="003C6034" w:rsidP="00CC1F3B">
      <w:pPr>
        <w:pStyle w:val="TitlePageOrigin"/>
        <w:rPr>
          <w:color w:val="auto"/>
        </w:rPr>
      </w:pPr>
      <w:r w:rsidRPr="00DD02B8">
        <w:rPr>
          <w:caps w:val="0"/>
          <w:color w:val="auto"/>
        </w:rPr>
        <w:t>WEST VIRGINIA LEGISLATURE</w:t>
      </w:r>
    </w:p>
    <w:p w14:paraId="2DF61047" w14:textId="03E041D9" w:rsidR="00CD36CF" w:rsidRPr="00DD02B8" w:rsidRDefault="00CD36CF" w:rsidP="00CC1F3B">
      <w:pPr>
        <w:pStyle w:val="TitlePageSession"/>
        <w:rPr>
          <w:color w:val="auto"/>
        </w:rPr>
      </w:pPr>
      <w:r w:rsidRPr="00DD02B8">
        <w:rPr>
          <w:color w:val="auto"/>
        </w:rPr>
        <w:t>20</w:t>
      </w:r>
      <w:r w:rsidR="00EC5E63" w:rsidRPr="00DD02B8">
        <w:rPr>
          <w:color w:val="auto"/>
        </w:rPr>
        <w:t>2</w:t>
      </w:r>
      <w:r w:rsidR="003E6268">
        <w:rPr>
          <w:color w:val="auto"/>
        </w:rPr>
        <w:t>6</w:t>
      </w:r>
      <w:r w:rsidRPr="00DD02B8">
        <w:rPr>
          <w:color w:val="auto"/>
        </w:rPr>
        <w:t xml:space="preserve"> </w:t>
      </w:r>
      <w:r w:rsidR="003C6034" w:rsidRPr="00DD02B8">
        <w:rPr>
          <w:caps w:val="0"/>
          <w:color w:val="auto"/>
        </w:rPr>
        <w:t>REGULAR SESSION</w:t>
      </w:r>
    </w:p>
    <w:p w14:paraId="53DB4DA2" w14:textId="77777777" w:rsidR="00CD36CF" w:rsidRPr="00DD02B8" w:rsidRDefault="00B604D1" w:rsidP="00CC1F3B">
      <w:pPr>
        <w:pStyle w:val="TitlePageBillPrefix"/>
        <w:rPr>
          <w:color w:val="auto"/>
        </w:rPr>
      </w:pPr>
      <w:sdt>
        <w:sdtPr>
          <w:rPr>
            <w:color w:val="auto"/>
          </w:rPr>
          <w:tag w:val="IntroDate"/>
          <w:id w:val="-1236936958"/>
          <w:placeholder>
            <w:docPart w:val="54A8941797A346C18CF30FB5A2CE769B"/>
          </w:placeholder>
          <w:text/>
        </w:sdtPr>
        <w:sdtEndPr/>
        <w:sdtContent>
          <w:r w:rsidR="00AE48A0" w:rsidRPr="00DD02B8">
            <w:rPr>
              <w:color w:val="auto"/>
            </w:rPr>
            <w:t>Introduced</w:t>
          </w:r>
        </w:sdtContent>
      </w:sdt>
    </w:p>
    <w:p w14:paraId="1F3E1187" w14:textId="39283A23" w:rsidR="00CD36CF" w:rsidRPr="00DD02B8" w:rsidRDefault="00B604D1" w:rsidP="00CC1F3B">
      <w:pPr>
        <w:pStyle w:val="BillNumber"/>
        <w:rPr>
          <w:color w:val="auto"/>
        </w:rPr>
      </w:pPr>
      <w:sdt>
        <w:sdtPr>
          <w:rPr>
            <w:color w:val="auto"/>
          </w:rPr>
          <w:tag w:val="Chamber"/>
          <w:id w:val="893011969"/>
          <w:lock w:val="sdtLocked"/>
          <w:placeholder>
            <w:docPart w:val="15A0C04EB6F84868B0AAA0789B6A0C01"/>
          </w:placeholder>
          <w:dropDownList>
            <w:listItem w:displayText="House" w:value="House"/>
            <w:listItem w:displayText="Senate" w:value="Senate"/>
          </w:dropDownList>
        </w:sdtPr>
        <w:sdtEndPr/>
        <w:sdtContent>
          <w:r w:rsidR="00C33434" w:rsidRPr="00DD02B8">
            <w:rPr>
              <w:color w:val="auto"/>
            </w:rPr>
            <w:t>House</w:t>
          </w:r>
        </w:sdtContent>
      </w:sdt>
      <w:r w:rsidR="00303684" w:rsidRPr="00DD02B8">
        <w:rPr>
          <w:color w:val="auto"/>
        </w:rPr>
        <w:t xml:space="preserve"> </w:t>
      </w:r>
      <w:r w:rsidR="00CD36CF" w:rsidRPr="00DD02B8">
        <w:rPr>
          <w:color w:val="auto"/>
        </w:rPr>
        <w:t xml:space="preserve">Bill </w:t>
      </w:r>
      <w:sdt>
        <w:sdtPr>
          <w:rPr>
            <w:color w:val="auto"/>
          </w:rPr>
          <w:tag w:val="BNum"/>
          <w:id w:val="1645317809"/>
          <w:lock w:val="sdtLocked"/>
          <w:placeholder>
            <w:docPart w:val="F265FA269FBA4476B414B6CCEDD22716"/>
          </w:placeholder>
          <w:text/>
        </w:sdtPr>
        <w:sdtEndPr/>
        <w:sdtContent>
          <w:r w:rsidR="00B61BDF">
            <w:rPr>
              <w:color w:val="auto"/>
            </w:rPr>
            <w:t>4093</w:t>
          </w:r>
        </w:sdtContent>
      </w:sdt>
    </w:p>
    <w:p w14:paraId="2B331B12" w14:textId="24240273" w:rsidR="00CD36CF" w:rsidRPr="00DD02B8" w:rsidRDefault="00CD36CF" w:rsidP="00CC1F3B">
      <w:pPr>
        <w:pStyle w:val="Sponsors"/>
        <w:rPr>
          <w:color w:val="auto"/>
        </w:rPr>
      </w:pPr>
      <w:r w:rsidRPr="00DD02B8">
        <w:rPr>
          <w:color w:val="auto"/>
        </w:rPr>
        <w:t xml:space="preserve">By </w:t>
      </w:r>
      <w:sdt>
        <w:sdtPr>
          <w:rPr>
            <w:color w:val="auto"/>
          </w:rPr>
          <w:tag w:val="Sponsors"/>
          <w:id w:val="1589585889"/>
          <w:placeholder>
            <w:docPart w:val="26704C5A53924EAD9C278891A8231FB6"/>
          </w:placeholder>
          <w:text w:multiLine="1"/>
        </w:sdtPr>
        <w:sdtEndPr/>
        <w:sdtContent>
          <w:r w:rsidR="00B1784C" w:rsidRPr="00DD02B8">
            <w:rPr>
              <w:color w:val="auto"/>
            </w:rPr>
            <w:t>Delegate</w:t>
          </w:r>
          <w:r w:rsidR="00583293">
            <w:rPr>
              <w:color w:val="auto"/>
            </w:rPr>
            <w:t>s</w:t>
          </w:r>
          <w:r w:rsidR="00B1784C" w:rsidRPr="00DD02B8">
            <w:rPr>
              <w:color w:val="auto"/>
            </w:rPr>
            <w:t xml:space="preserve"> Horst</w:t>
          </w:r>
          <w:r w:rsidR="00583293">
            <w:rPr>
              <w:color w:val="auto"/>
            </w:rPr>
            <w:t>, Masters, Hillenbrand, Crouse, and Mazzocchi</w:t>
          </w:r>
        </w:sdtContent>
      </w:sdt>
    </w:p>
    <w:p w14:paraId="62A24FC3" w14:textId="7A8F710A" w:rsidR="00E831B3" w:rsidRPr="00DD02B8" w:rsidRDefault="00CD36CF" w:rsidP="00CC1F3B">
      <w:pPr>
        <w:pStyle w:val="References"/>
        <w:rPr>
          <w:color w:val="auto"/>
        </w:rPr>
      </w:pPr>
      <w:r w:rsidRPr="00DD02B8">
        <w:rPr>
          <w:color w:val="auto"/>
        </w:rPr>
        <w:t>[</w:t>
      </w:r>
      <w:sdt>
        <w:sdtPr>
          <w:rPr>
            <w:color w:val="auto"/>
          </w:rPr>
          <w:tag w:val="References"/>
          <w:id w:val="-1043047873"/>
          <w:placeholder>
            <w:docPart w:val="98204F9365114307AEBF7506BE1A75D8"/>
          </w:placeholder>
          <w:text w:multiLine="1"/>
        </w:sdtPr>
        <w:sdtEndPr/>
        <w:sdtContent>
          <w:r w:rsidR="00B61BDF">
            <w:rPr>
              <w:color w:val="auto"/>
            </w:rPr>
            <w:t>Introduced January 14, 2026; referred to the Committee on Education then the Judiciary</w:t>
          </w:r>
        </w:sdtContent>
      </w:sdt>
      <w:r w:rsidRPr="00DD02B8">
        <w:rPr>
          <w:color w:val="auto"/>
        </w:rPr>
        <w:t>]</w:t>
      </w:r>
    </w:p>
    <w:p w14:paraId="07DADDF6" w14:textId="7369DB98" w:rsidR="00303684" w:rsidRPr="00DD02B8" w:rsidRDefault="0000526A" w:rsidP="00CC1F3B">
      <w:pPr>
        <w:pStyle w:val="TitleSection"/>
        <w:rPr>
          <w:color w:val="auto"/>
        </w:rPr>
      </w:pPr>
      <w:r w:rsidRPr="00DD02B8">
        <w:rPr>
          <w:color w:val="auto"/>
        </w:rPr>
        <w:lastRenderedPageBreak/>
        <w:t>A BILL</w:t>
      </w:r>
      <w:r w:rsidR="00B1784C" w:rsidRPr="00DD02B8">
        <w:rPr>
          <w:color w:val="auto"/>
        </w:rPr>
        <w:t xml:space="preserve"> to amend and reenact §61-7-11a of the Code of West Virginia, 1931, as amended</w:t>
      </w:r>
      <w:r w:rsidR="00DD02B8" w:rsidRPr="00DD02B8">
        <w:rPr>
          <w:color w:val="auto"/>
        </w:rPr>
        <w:t>,</w:t>
      </w:r>
      <w:r w:rsidR="00B1784C" w:rsidRPr="00DD02B8">
        <w:rPr>
          <w:color w:val="auto"/>
        </w:rPr>
        <w:t xml:space="preserve"> relating to allowing persons who have a concealed carry license to carry a concealed handgun </w:t>
      </w:r>
      <w:r w:rsidR="00B5796F" w:rsidRPr="00DD02B8">
        <w:rPr>
          <w:color w:val="auto"/>
        </w:rPr>
        <w:t>i</w:t>
      </w:r>
      <w:r w:rsidR="00B1784C" w:rsidRPr="00DD02B8">
        <w:rPr>
          <w:color w:val="auto"/>
        </w:rPr>
        <w:t>n or on the grounds of any primary or secondary educational facility.</w:t>
      </w:r>
    </w:p>
    <w:p w14:paraId="7281CBFA" w14:textId="77777777" w:rsidR="00303684" w:rsidRPr="00DD02B8" w:rsidRDefault="00303684" w:rsidP="00CC1F3B">
      <w:pPr>
        <w:pStyle w:val="EnactingClause"/>
        <w:rPr>
          <w:color w:val="auto"/>
        </w:rPr>
      </w:pPr>
      <w:r w:rsidRPr="00DD02B8">
        <w:rPr>
          <w:color w:val="auto"/>
        </w:rPr>
        <w:t>Be it enacted by the Legislature of West Virginia:</w:t>
      </w:r>
    </w:p>
    <w:p w14:paraId="787B3D10" w14:textId="77777777" w:rsidR="003C6034" w:rsidRPr="00DD02B8" w:rsidRDefault="003C6034" w:rsidP="00CC1F3B">
      <w:pPr>
        <w:pStyle w:val="EnactingClause"/>
        <w:rPr>
          <w:color w:val="auto"/>
        </w:rPr>
        <w:sectPr w:rsidR="003C6034" w:rsidRPr="00DD02B8" w:rsidSect="00B1784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874900" w14:textId="77777777" w:rsidR="00B1784C" w:rsidRPr="00DD02B8" w:rsidRDefault="00B1784C" w:rsidP="00D237A7">
      <w:pPr>
        <w:pStyle w:val="ArticleHeading"/>
        <w:rPr>
          <w:color w:val="auto"/>
        </w:rPr>
        <w:sectPr w:rsidR="00B1784C" w:rsidRPr="00DD02B8" w:rsidSect="00FD7AAE">
          <w:type w:val="continuous"/>
          <w:pgSz w:w="12240" w:h="15840" w:code="1"/>
          <w:pgMar w:top="1440" w:right="1440" w:bottom="1440" w:left="1440" w:header="720" w:footer="720" w:gutter="0"/>
          <w:lnNumType w:countBy="1" w:restart="newSection"/>
          <w:cols w:space="720"/>
          <w:titlePg/>
          <w:docGrid w:linePitch="360"/>
        </w:sectPr>
      </w:pPr>
      <w:r w:rsidRPr="00DD02B8">
        <w:rPr>
          <w:color w:val="auto"/>
        </w:rPr>
        <w:t>ARTICLE 7. DANGEROUS WEAPONS.</w:t>
      </w:r>
    </w:p>
    <w:p w14:paraId="73BA8C7A" w14:textId="77777777" w:rsidR="003E6268" w:rsidRDefault="003E6268" w:rsidP="003E6268">
      <w:pPr>
        <w:pStyle w:val="SectionHeading"/>
        <w:sectPr w:rsidR="003E6268" w:rsidSect="003E6268">
          <w:type w:val="continuous"/>
          <w:pgSz w:w="12240" w:h="15840"/>
          <w:pgMar w:top="1440" w:right="1440" w:bottom="1440" w:left="1440" w:header="720" w:footer="720" w:gutter="0"/>
          <w:cols w:space="720"/>
          <w:docGrid w:linePitch="360"/>
        </w:sectPr>
      </w:pPr>
      <w:bookmarkStart w:id="0" w:name="_Hlk151996299"/>
      <w:r w:rsidRPr="00000FB1">
        <w:t>§61-7-11a</w:t>
      </w:r>
      <w:bookmarkEnd w:id="0"/>
      <w:r w:rsidRPr="00000FB1">
        <w:t>. Possessing deadly weapons on premises of educational facilities; reports by school principals; suspension of driver’s license; possessing deadly weapons on premises housing courts of law and family law courts.</w:t>
      </w:r>
    </w:p>
    <w:p w14:paraId="56AC11CA" w14:textId="77777777" w:rsidR="003E6268" w:rsidRPr="00000FB1" w:rsidRDefault="003E6268" w:rsidP="003E6268">
      <w:pPr>
        <w:pStyle w:val="SectionBody"/>
      </w:pPr>
      <w:r w:rsidRPr="00000FB1">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22335AC3" w14:textId="77777777" w:rsidR="003E6268" w:rsidRPr="00000FB1" w:rsidRDefault="003E6268" w:rsidP="003E6268">
      <w:pPr>
        <w:pStyle w:val="SectionBody"/>
      </w:pPr>
      <w:r w:rsidRPr="00000FB1">
        <w:t>(b) (1) It is unlawful to possess a firearm or other deadly weapon:</w:t>
      </w:r>
    </w:p>
    <w:p w14:paraId="272D9F4B" w14:textId="77777777" w:rsidR="003E6268" w:rsidRPr="00000FB1" w:rsidRDefault="003E6268" w:rsidP="003E6268">
      <w:pPr>
        <w:pStyle w:val="SectionBody"/>
      </w:pPr>
      <w:r w:rsidRPr="00000FB1">
        <w:t>(A) On a school bus as defined in §17A-1-1 of this code;</w:t>
      </w:r>
    </w:p>
    <w:p w14:paraId="1C44B96B" w14:textId="77777777" w:rsidR="003E6268" w:rsidRPr="00000FB1" w:rsidRDefault="003E6268" w:rsidP="003E6268">
      <w:pPr>
        <w:pStyle w:val="SectionBody"/>
      </w:pPr>
      <w:r w:rsidRPr="00000FB1">
        <w:t xml:space="preserve">(B) In or on the grounds of any primary or secondary educational facility of any type: </w:t>
      </w:r>
      <w:r w:rsidRPr="00BE5BF6">
        <w:rPr>
          <w:i/>
        </w:rPr>
        <w:t>Provided</w:t>
      </w:r>
      <w:r w:rsidRPr="00000FB1">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138A080E" w14:textId="77777777" w:rsidR="003E6268" w:rsidRPr="00000FB1" w:rsidRDefault="003E6268" w:rsidP="003E6268">
      <w:pPr>
        <w:pStyle w:val="SectionBody"/>
      </w:pPr>
      <w:r w:rsidRPr="00000FB1">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3163ADD2" w14:textId="77777777" w:rsidR="003E6268" w:rsidRPr="00000FB1" w:rsidRDefault="003E6268" w:rsidP="003E6268">
      <w:pPr>
        <w:pStyle w:val="SectionBody"/>
      </w:pPr>
      <w:r w:rsidRPr="00000FB1">
        <w:lastRenderedPageBreak/>
        <w:t>(2) This subsection does not apply to:</w:t>
      </w:r>
    </w:p>
    <w:p w14:paraId="5810159F" w14:textId="77777777" w:rsidR="003E6268" w:rsidRPr="00000FB1" w:rsidRDefault="003E6268" w:rsidP="003E6268">
      <w:pPr>
        <w:pStyle w:val="SectionBody"/>
      </w:pPr>
      <w:r w:rsidRPr="00000FB1">
        <w:t>(A) Any person currently employed as a law-enforcement officer, chief executive, or pre-certified law-enforcement officer as those terms are defined in §30-29-1 of this code, whether on or off duty;</w:t>
      </w:r>
    </w:p>
    <w:p w14:paraId="7C1A67C6" w14:textId="77777777" w:rsidR="003E6268" w:rsidRPr="00000FB1" w:rsidRDefault="003E6268" w:rsidP="003E6268">
      <w:pPr>
        <w:pStyle w:val="SectionBody"/>
      </w:pPr>
      <w:r w:rsidRPr="00000FB1">
        <w:t>(B) Any probation officer appointed pursuant to §62-12-5 of this code or state juvenile probation officer appointed pursuant to §49-4-719 of this code, in the performance of his or her duties;</w:t>
      </w:r>
    </w:p>
    <w:p w14:paraId="1C0C102B" w14:textId="77777777" w:rsidR="003E6268" w:rsidRPr="00000FB1" w:rsidRDefault="003E6268" w:rsidP="003E6268">
      <w:pPr>
        <w:pStyle w:val="SectionBody"/>
      </w:pPr>
      <w:r w:rsidRPr="00000FB1">
        <w:t>(C) Any home confinement supervisor employed by a county commission pursuant to §61-11B-7a of this code in the performance of his or her duties;</w:t>
      </w:r>
    </w:p>
    <w:p w14:paraId="15D4F134" w14:textId="77777777" w:rsidR="003E6268" w:rsidRPr="00000FB1" w:rsidRDefault="003E6268" w:rsidP="003E6268">
      <w:pPr>
        <w:pStyle w:val="SectionBody"/>
      </w:pPr>
      <w:r w:rsidRPr="00000FB1">
        <w:t>(D) A state parole officer appointed pursuant to §15A-7-5 of this code, while in performance of his or her official duties;</w:t>
      </w:r>
    </w:p>
    <w:p w14:paraId="2536187B" w14:textId="77777777" w:rsidR="003E6268" w:rsidRPr="00000FB1" w:rsidRDefault="003E6268" w:rsidP="003E6268">
      <w:pPr>
        <w:pStyle w:val="SectionBody"/>
      </w:pPr>
      <w:r w:rsidRPr="00000FB1">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2755F031" w14:textId="77777777" w:rsidR="003E6268" w:rsidRPr="00000FB1" w:rsidRDefault="003E6268" w:rsidP="003E6268">
      <w:pPr>
        <w:pStyle w:val="SectionBody"/>
      </w:pPr>
      <w:r w:rsidRPr="00000FB1">
        <w:t>(F) A person, other than a student of a primary and secondary facility, specifically authorized by the board of education of the county or principal of the school where the property is located to conduct programs with valid educational purposes;</w:t>
      </w:r>
    </w:p>
    <w:p w14:paraId="26EC428C" w14:textId="77777777" w:rsidR="003E6268" w:rsidRPr="00000FB1" w:rsidRDefault="003E6268" w:rsidP="003E6268">
      <w:pPr>
        <w:pStyle w:val="SectionBody"/>
      </w:pPr>
      <w:r w:rsidRPr="00000FB1">
        <w:t>(G) A person who, as otherwise permitted by the provisions of this article, possesses an unloaded firearm or deadly weapon in a motor vehicle or leaves an unloaded firearm or deadly weapon in a locked motor vehicle;</w:t>
      </w:r>
    </w:p>
    <w:p w14:paraId="50C1B7EB" w14:textId="77777777" w:rsidR="003E6268" w:rsidRPr="00000FB1" w:rsidRDefault="003E6268" w:rsidP="003E6268">
      <w:pPr>
        <w:pStyle w:val="SectionBody"/>
      </w:pPr>
      <w:r w:rsidRPr="00000FB1">
        <w:t>(H) Programs or raffles conducted with the approval of the county board of education or school which include the display of unloaded firearms;</w:t>
      </w:r>
    </w:p>
    <w:p w14:paraId="32B9A204" w14:textId="77777777" w:rsidR="003E6268" w:rsidRPr="00000FB1" w:rsidRDefault="003E6268" w:rsidP="003E6268">
      <w:pPr>
        <w:pStyle w:val="SectionBody"/>
      </w:pPr>
      <w:r w:rsidRPr="00000FB1">
        <w:t>(I) Air rifles and rimfire rifles possessed for the purpose of shooting teams to the extent permitted pursuant to §18-2-46;</w:t>
      </w:r>
    </w:p>
    <w:p w14:paraId="16893FA8" w14:textId="77777777" w:rsidR="003E6268" w:rsidRPr="00000FB1" w:rsidRDefault="003E6268" w:rsidP="003E6268">
      <w:pPr>
        <w:pStyle w:val="SectionBody"/>
      </w:pPr>
      <w:r w:rsidRPr="00000FB1">
        <w:t xml:space="preserve">(J) The official mascot of West Virginia University, commonly known as the Mountaineer, </w:t>
      </w:r>
      <w:r w:rsidRPr="00000FB1">
        <w:lastRenderedPageBreak/>
        <w:t xml:space="preserve">acting in his or her official capacity; </w:t>
      </w:r>
    </w:p>
    <w:p w14:paraId="2A5BDF75" w14:textId="77777777" w:rsidR="003E6268" w:rsidRPr="00F92614" w:rsidRDefault="003E6268" w:rsidP="003E6268">
      <w:pPr>
        <w:pStyle w:val="SectionBody"/>
        <w:rPr>
          <w:strike/>
        </w:rPr>
      </w:pPr>
      <w:r w:rsidRPr="00000FB1">
        <w:t xml:space="preserve">(K) The official mascot of Parkersburg South High School, commonly known as the Patriot, acting in his or her official capacity; </w:t>
      </w:r>
      <w:r w:rsidRPr="00F92614">
        <w:rPr>
          <w:strike/>
        </w:rPr>
        <w:t>or</w:t>
      </w:r>
    </w:p>
    <w:p w14:paraId="219853A9" w14:textId="77777777" w:rsidR="003E6268" w:rsidRPr="00F92614" w:rsidRDefault="003E6268" w:rsidP="003E6268">
      <w:pPr>
        <w:pStyle w:val="SectionBody"/>
        <w:rPr>
          <w:strike/>
        </w:rPr>
      </w:pPr>
      <w:r w:rsidRPr="00000FB1">
        <w:t>(L) Any person</w:t>
      </w:r>
      <w:r w:rsidRPr="00F92614">
        <w:rPr>
          <w:strike/>
        </w:rPr>
        <w:t>, 21 years old or older,</w:t>
      </w:r>
      <w:r w:rsidRPr="00000FB1">
        <w:t xml:space="preserve"> who has a valid concealed handgun permit</w:t>
      </w:r>
      <w:r w:rsidRPr="00F92614">
        <w:rPr>
          <w:u w:val="single"/>
        </w:rPr>
        <w:t>; or</w:t>
      </w:r>
      <w:r>
        <w:t xml:space="preserve"> </w:t>
      </w:r>
      <w:r w:rsidRPr="00000FB1">
        <w:t xml:space="preserve">. </w:t>
      </w:r>
      <w:r w:rsidRPr="00F92614">
        <w:rPr>
          <w:strike/>
        </w:rPr>
        <w:t xml:space="preserve">That person may possess a concealed handgun while in a motor vehicle in a parking lot, traffic circle, or other areas of vehicular ingress or egress to a public school: </w:t>
      </w:r>
      <w:r w:rsidRPr="00F92614">
        <w:rPr>
          <w:i/>
          <w:iCs/>
          <w:strike/>
        </w:rPr>
        <w:t>Provided</w:t>
      </w:r>
      <w:r w:rsidRPr="00F92614">
        <w:rPr>
          <w:iCs/>
          <w:strike/>
        </w:rPr>
        <w:t>,</w:t>
      </w:r>
      <w:r w:rsidRPr="00F92614">
        <w:rPr>
          <w:strike/>
        </w:rPr>
        <w:t xml:space="preserve"> That:</w:t>
      </w:r>
    </w:p>
    <w:p w14:paraId="6BCE5129" w14:textId="77777777" w:rsidR="003E6268" w:rsidRPr="00F92614" w:rsidRDefault="003E6268" w:rsidP="003E6268">
      <w:pPr>
        <w:pStyle w:val="SectionBody"/>
        <w:rPr>
          <w:strike/>
        </w:rPr>
      </w:pPr>
      <w:r w:rsidRPr="00F92614">
        <w:rPr>
          <w:strike/>
        </w:rPr>
        <w:t xml:space="preserve">(i) When he or she is occupying the vehicle, the person stores the handgun out of view from persons outside the vehicle; </w:t>
      </w:r>
    </w:p>
    <w:p w14:paraId="650C78C5" w14:textId="77777777" w:rsidR="003E6268" w:rsidRPr="00F92614" w:rsidRDefault="003E6268" w:rsidP="003E6268">
      <w:pPr>
        <w:pStyle w:val="SectionBody"/>
        <w:rPr>
          <w:strike/>
        </w:rPr>
      </w:pPr>
      <w:r w:rsidRPr="00F92614">
        <w:rPr>
          <w:strike/>
        </w:rPr>
        <w:t>(ii)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or</w:t>
      </w:r>
    </w:p>
    <w:p w14:paraId="2A82068B" w14:textId="77777777" w:rsidR="003E6268" w:rsidRPr="00000FB1" w:rsidRDefault="003E6268" w:rsidP="003E6268">
      <w:pPr>
        <w:pStyle w:val="SectionBody"/>
      </w:pPr>
      <w:r w:rsidRPr="00000FB1">
        <w:t xml:space="preserve">(M) A school safety officer as defined in §15-2D-3 authorized to carry a firearm and who meets the requirements set forth in §15-2D-3 and §18-5-52. </w:t>
      </w:r>
    </w:p>
    <w:p w14:paraId="5941C854" w14:textId="77777777" w:rsidR="003E6268" w:rsidRPr="00000FB1" w:rsidRDefault="003E6268" w:rsidP="003E6268">
      <w:pPr>
        <w:pStyle w:val="SectionBody"/>
      </w:pPr>
      <w:r w:rsidRPr="00000FB1">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4BAF2372" w14:textId="77777777" w:rsidR="003E6268" w:rsidRPr="00000FB1" w:rsidRDefault="003E6268" w:rsidP="003E6268">
      <w:pPr>
        <w:pStyle w:val="SectionBody"/>
      </w:pPr>
      <w:r w:rsidRPr="00000FB1">
        <w:t>(c) A school principal subject to the authority of the State Board of Education who discovers a violation of §61-7-11a(b) of this code shall report the violation as soon as possible to:</w:t>
      </w:r>
    </w:p>
    <w:p w14:paraId="18EF9998" w14:textId="77777777" w:rsidR="003E6268" w:rsidRPr="00000FB1" w:rsidRDefault="003E6268" w:rsidP="003E6268">
      <w:pPr>
        <w:pStyle w:val="SectionBody"/>
      </w:pPr>
      <w:r w:rsidRPr="00000FB1">
        <w:t>(1) The State Superintendent of Schools. The State Board of Education shall keep and maintain these reports and may prescribe rules establishing policy and procedures for making and delivering the reports as required by this subsection; and</w:t>
      </w:r>
    </w:p>
    <w:p w14:paraId="3AE41324" w14:textId="77777777" w:rsidR="003E6268" w:rsidRPr="00000FB1" w:rsidRDefault="003E6268" w:rsidP="003E6268">
      <w:pPr>
        <w:pStyle w:val="SectionBody"/>
      </w:pPr>
      <w:r w:rsidRPr="00000FB1">
        <w:t>(2) The appropriate local office of the State Police, county sheriff, or municipal police agency.</w:t>
      </w:r>
    </w:p>
    <w:p w14:paraId="5ABF2B63" w14:textId="77777777" w:rsidR="003E6268" w:rsidRPr="00000FB1" w:rsidRDefault="003E6268" w:rsidP="003E6268">
      <w:pPr>
        <w:pStyle w:val="SectionBody"/>
      </w:pPr>
      <w:r w:rsidRPr="00000FB1">
        <w:t xml:space="preserve">(d) In addition to the methods of disposition provided by §49-5-1 </w:t>
      </w:r>
      <w:r w:rsidRPr="00BE5BF6">
        <w:rPr>
          <w:i/>
          <w:iCs/>
        </w:rPr>
        <w:t>et seq</w:t>
      </w:r>
      <w:r w:rsidRPr="00000FB1">
        <w:t xml:space="preserve">. of this code, a court which adjudicates a person who is 14 years of age or older as delinquent for a violation of </w:t>
      </w:r>
      <w:r w:rsidRPr="00000FB1">
        <w:lastRenderedPageBreak/>
        <w:t>§61-7-11a(b)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a period of time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72F05099" w14:textId="77777777" w:rsidR="003E6268" w:rsidRPr="00000FB1" w:rsidRDefault="003E6268" w:rsidP="003E6268">
      <w:pPr>
        <w:pStyle w:val="SectionBody"/>
      </w:pPr>
      <w:r w:rsidRPr="00000FB1">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08510368" w14:textId="77777777" w:rsidR="003E6268" w:rsidRPr="00000FB1" w:rsidRDefault="003E6268" w:rsidP="003E6268">
      <w:pPr>
        <w:pStyle w:val="SectionBody"/>
      </w:pPr>
      <w:r w:rsidRPr="00000FB1">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26FC7025" w14:textId="3BA6D767" w:rsidR="003E6268" w:rsidRPr="00000FB1" w:rsidRDefault="003E6268" w:rsidP="003E6268">
      <w:pPr>
        <w:pStyle w:val="SectionBody"/>
      </w:pPr>
      <w:r w:rsidRPr="00000FB1">
        <w:t xml:space="preserve">(3)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w:t>
      </w:r>
      <w:r w:rsidRPr="00000FB1">
        <w:lastRenderedPageBreak/>
        <w:t>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3D66FA3B" w14:textId="77777777" w:rsidR="003E6268" w:rsidRPr="00000FB1" w:rsidRDefault="003E6268" w:rsidP="003E6268">
      <w:pPr>
        <w:pStyle w:val="SectionBody"/>
      </w:pPr>
      <w:r w:rsidRPr="00000FB1">
        <w:t>(4) For the purposes of this subsection, a person is convicted when he or she enters a plea of guilty or is found guilty by a court or jury.</w:t>
      </w:r>
    </w:p>
    <w:p w14:paraId="329A8B84" w14:textId="77777777" w:rsidR="003E6268" w:rsidRPr="00000FB1" w:rsidRDefault="003E6268" w:rsidP="003E6268">
      <w:pPr>
        <w:pStyle w:val="SectionBody"/>
      </w:pPr>
      <w:r w:rsidRPr="00000FB1">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6DE717E0" w14:textId="77777777" w:rsidR="003E6268" w:rsidRPr="00000FB1" w:rsidRDefault="003E6268" w:rsidP="003E6268">
      <w:pPr>
        <w:pStyle w:val="SectionBody"/>
      </w:pPr>
      <w:r w:rsidRPr="00000FB1">
        <w:t>(2) A person violating this subsection is guilty of a misdemeanor and, upon conviction thereof, shall be fined not more than $1,000, or shall be confined in jail not more than one year, or both fined and confined.</w:t>
      </w:r>
    </w:p>
    <w:p w14:paraId="558BCCCF" w14:textId="77777777" w:rsidR="003E6268" w:rsidRPr="00000FB1" w:rsidRDefault="003E6268" w:rsidP="003E6268">
      <w:pPr>
        <w:pStyle w:val="SectionBody"/>
      </w:pPr>
      <w:r w:rsidRPr="00000FB1">
        <w:t>(g)(1) It is unlawful for a person to possess a firearm or other deadly weapon on the premises of a court of law, including family courts.</w:t>
      </w:r>
    </w:p>
    <w:p w14:paraId="6F3CF258" w14:textId="77777777" w:rsidR="003E6268" w:rsidRPr="00000FB1" w:rsidRDefault="003E6268" w:rsidP="003E6268">
      <w:pPr>
        <w:pStyle w:val="SectionBody"/>
      </w:pPr>
      <w:r w:rsidRPr="00000FB1">
        <w:t>(2) This subsection does not apply to:</w:t>
      </w:r>
    </w:p>
    <w:p w14:paraId="102A0F4F" w14:textId="77777777" w:rsidR="003E6268" w:rsidRPr="00000FB1" w:rsidRDefault="003E6268" w:rsidP="003E6268">
      <w:pPr>
        <w:pStyle w:val="SectionBody"/>
      </w:pPr>
      <w:r w:rsidRPr="00000FB1">
        <w:t>(A) A law-enforcement officer acting in his or her official capacity; and</w:t>
      </w:r>
    </w:p>
    <w:p w14:paraId="389A0E8F" w14:textId="77777777" w:rsidR="003E6268" w:rsidRPr="00000FB1" w:rsidRDefault="003E6268" w:rsidP="003E6268">
      <w:pPr>
        <w:pStyle w:val="SectionBody"/>
      </w:pPr>
      <w:r w:rsidRPr="00000FB1">
        <w:lastRenderedPageBreak/>
        <w:t>(B) A person exempted from the provisions of this subsection by order of record entered by a court with jurisdiction over the premises or offices.</w:t>
      </w:r>
    </w:p>
    <w:p w14:paraId="092D5B05" w14:textId="77777777" w:rsidR="003E6268" w:rsidRPr="00000FB1" w:rsidRDefault="003E6268" w:rsidP="003E6268">
      <w:pPr>
        <w:pStyle w:val="SectionBody"/>
      </w:pPr>
      <w:r w:rsidRPr="00000FB1">
        <w:t>(3) A person violating this subsection is guilty of a misdemeanor and, upon conviction thereof, shall be fined not more than $1,000, or shall be confined in jail not more than one year, or both fined and confined.</w:t>
      </w:r>
    </w:p>
    <w:p w14:paraId="2C0984D7" w14:textId="77777777" w:rsidR="003E6268" w:rsidRPr="00000FB1" w:rsidRDefault="003E6268" w:rsidP="003E6268">
      <w:pPr>
        <w:pStyle w:val="SectionBody"/>
      </w:pPr>
      <w:r w:rsidRPr="00000FB1">
        <w:t>(h)(1) It is unlawful for a person to possess a firearm or other deadly weapon on the premises of a court of law, including family courts, with the intent to commit a crime.</w:t>
      </w:r>
    </w:p>
    <w:p w14:paraId="043A0486" w14:textId="77777777" w:rsidR="003E6268" w:rsidRPr="00000FB1" w:rsidRDefault="003E6268" w:rsidP="003E6268">
      <w:pPr>
        <w:pStyle w:val="SectionBody"/>
      </w:pPr>
      <w:r w:rsidRPr="00000FB1">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40CC490B" w14:textId="77777777" w:rsidR="003E6268" w:rsidRDefault="003E6268" w:rsidP="003E6268">
      <w:pPr>
        <w:pStyle w:val="SectionBody"/>
      </w:pPr>
      <w:r w:rsidRPr="00000FB1">
        <w:t>(i) Nothing in this section may be construed to be in conflict with the provisions of federal law.</w:t>
      </w:r>
    </w:p>
    <w:p w14:paraId="4FCC2741" w14:textId="77777777" w:rsidR="00C33014" w:rsidRPr="00DD02B8" w:rsidRDefault="00C33014" w:rsidP="00CC1F3B">
      <w:pPr>
        <w:pStyle w:val="Note"/>
        <w:rPr>
          <w:color w:val="auto"/>
        </w:rPr>
      </w:pPr>
    </w:p>
    <w:p w14:paraId="437F5954" w14:textId="35E311E8" w:rsidR="00445160" w:rsidRPr="00DD02B8" w:rsidRDefault="00CF1DCA" w:rsidP="00445160">
      <w:pPr>
        <w:pStyle w:val="Note"/>
        <w:rPr>
          <w:color w:val="auto"/>
        </w:rPr>
      </w:pPr>
      <w:r w:rsidRPr="00DD02B8">
        <w:rPr>
          <w:color w:val="auto"/>
        </w:rPr>
        <w:t>NOTE: The</w:t>
      </w:r>
      <w:r w:rsidR="006865E9" w:rsidRPr="00DD02B8">
        <w:rPr>
          <w:color w:val="auto"/>
        </w:rPr>
        <w:t xml:space="preserve"> purpose of this bill is to </w:t>
      </w:r>
      <w:r w:rsidR="00445160" w:rsidRPr="00DD02B8">
        <w:rPr>
          <w:color w:val="auto"/>
        </w:rPr>
        <w:t xml:space="preserve">allow persons who have a concealed carry license to carry a concealed handgun </w:t>
      </w:r>
      <w:r w:rsidR="00556DE0" w:rsidRPr="00DD02B8">
        <w:rPr>
          <w:color w:val="auto"/>
        </w:rPr>
        <w:t>i</w:t>
      </w:r>
      <w:r w:rsidR="00445160" w:rsidRPr="00DD02B8">
        <w:rPr>
          <w:color w:val="auto"/>
        </w:rPr>
        <w:t>n or on the grounds of any primary or secondary educational facility.</w:t>
      </w:r>
    </w:p>
    <w:p w14:paraId="4409A260" w14:textId="77777777" w:rsidR="006865E9" w:rsidRPr="00DD02B8" w:rsidRDefault="00AE48A0" w:rsidP="00CC1F3B">
      <w:pPr>
        <w:pStyle w:val="Note"/>
        <w:rPr>
          <w:color w:val="auto"/>
        </w:rPr>
      </w:pPr>
      <w:r w:rsidRPr="00DD02B8">
        <w:rPr>
          <w:color w:val="auto"/>
        </w:rPr>
        <w:t>Strike-throughs indicate language that would be stricken from a heading or the present law and underscoring indicates new language that would be added.</w:t>
      </w:r>
    </w:p>
    <w:sectPr w:rsidR="006865E9" w:rsidRPr="00DD02B8" w:rsidSect="00B1784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BD0B" w14:textId="77777777" w:rsidR="00F87F1B" w:rsidRPr="00B844FE" w:rsidRDefault="00F87F1B" w:rsidP="00B844FE">
      <w:r>
        <w:separator/>
      </w:r>
    </w:p>
  </w:endnote>
  <w:endnote w:type="continuationSeparator" w:id="0">
    <w:p w14:paraId="38ACEBD2" w14:textId="77777777" w:rsidR="00F87F1B" w:rsidRPr="00B844FE" w:rsidRDefault="00F87F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5D6FC5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9CB5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256031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E688" w14:textId="77777777" w:rsidR="003E6268" w:rsidRDefault="003E6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4EC4" w14:textId="77777777" w:rsidR="00F87F1B" w:rsidRPr="00B844FE" w:rsidRDefault="00F87F1B" w:rsidP="00B844FE">
      <w:r>
        <w:separator/>
      </w:r>
    </w:p>
  </w:footnote>
  <w:footnote w:type="continuationSeparator" w:id="0">
    <w:p w14:paraId="71D46082" w14:textId="77777777" w:rsidR="00F87F1B" w:rsidRPr="00B844FE" w:rsidRDefault="00F87F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E06F" w14:textId="77777777" w:rsidR="002A0269" w:rsidRPr="00B844FE" w:rsidRDefault="00B604D1">
    <w:pPr>
      <w:pStyle w:val="Header"/>
    </w:pPr>
    <w:sdt>
      <w:sdtPr>
        <w:id w:val="-684364211"/>
        <w:placeholder>
          <w:docPart w:val="15A0C04EB6F84868B0AAA0789B6A0C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5A0C04EB6F84868B0AAA0789B6A0C0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7C30" w14:textId="0B739CC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4549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45160">
          <w:rPr>
            <w:sz w:val="22"/>
            <w:szCs w:val="22"/>
          </w:rPr>
          <w:t>202</w:t>
        </w:r>
        <w:r w:rsidR="003E6268">
          <w:rPr>
            <w:sz w:val="22"/>
            <w:szCs w:val="22"/>
          </w:rPr>
          <w:t>6R1300</w:t>
        </w:r>
      </w:sdtContent>
    </w:sdt>
  </w:p>
  <w:p w14:paraId="3470FE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CC1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4C"/>
    <w:rsid w:val="0000526A"/>
    <w:rsid w:val="000573A9"/>
    <w:rsid w:val="00085D22"/>
    <w:rsid w:val="00093AB0"/>
    <w:rsid w:val="000A3A13"/>
    <w:rsid w:val="000A70F9"/>
    <w:rsid w:val="000C5C77"/>
    <w:rsid w:val="000E3912"/>
    <w:rsid w:val="0010070F"/>
    <w:rsid w:val="0010760B"/>
    <w:rsid w:val="0015112E"/>
    <w:rsid w:val="001552E7"/>
    <w:rsid w:val="001566B4"/>
    <w:rsid w:val="001A66B7"/>
    <w:rsid w:val="001C279E"/>
    <w:rsid w:val="001D21DD"/>
    <w:rsid w:val="001D459E"/>
    <w:rsid w:val="002155BB"/>
    <w:rsid w:val="0022348D"/>
    <w:rsid w:val="0027011C"/>
    <w:rsid w:val="00274200"/>
    <w:rsid w:val="00275740"/>
    <w:rsid w:val="00277262"/>
    <w:rsid w:val="002A0269"/>
    <w:rsid w:val="00303684"/>
    <w:rsid w:val="003143F5"/>
    <w:rsid w:val="00314854"/>
    <w:rsid w:val="00394191"/>
    <w:rsid w:val="003C51CD"/>
    <w:rsid w:val="003C6034"/>
    <w:rsid w:val="003E0532"/>
    <w:rsid w:val="003E6268"/>
    <w:rsid w:val="00400B5C"/>
    <w:rsid w:val="004368E0"/>
    <w:rsid w:val="00445160"/>
    <w:rsid w:val="004A1C84"/>
    <w:rsid w:val="004C13DD"/>
    <w:rsid w:val="004D3ABE"/>
    <w:rsid w:val="004E3441"/>
    <w:rsid w:val="00500579"/>
    <w:rsid w:val="00556DE0"/>
    <w:rsid w:val="00583293"/>
    <w:rsid w:val="005A5366"/>
    <w:rsid w:val="00616A53"/>
    <w:rsid w:val="006369EB"/>
    <w:rsid w:val="00637E73"/>
    <w:rsid w:val="00654C06"/>
    <w:rsid w:val="006865E9"/>
    <w:rsid w:val="00686E9A"/>
    <w:rsid w:val="00691F3E"/>
    <w:rsid w:val="00694BFB"/>
    <w:rsid w:val="006A106B"/>
    <w:rsid w:val="006B525E"/>
    <w:rsid w:val="006C523D"/>
    <w:rsid w:val="006D4036"/>
    <w:rsid w:val="00703A50"/>
    <w:rsid w:val="00723E84"/>
    <w:rsid w:val="00745494"/>
    <w:rsid w:val="007A5259"/>
    <w:rsid w:val="007A7081"/>
    <w:rsid w:val="007F1CF5"/>
    <w:rsid w:val="00834EDE"/>
    <w:rsid w:val="008736AA"/>
    <w:rsid w:val="008D275D"/>
    <w:rsid w:val="008E375C"/>
    <w:rsid w:val="0091536D"/>
    <w:rsid w:val="00940ED9"/>
    <w:rsid w:val="00946186"/>
    <w:rsid w:val="00980327"/>
    <w:rsid w:val="00986478"/>
    <w:rsid w:val="009B5557"/>
    <w:rsid w:val="009F0B94"/>
    <w:rsid w:val="009F1067"/>
    <w:rsid w:val="00A31E01"/>
    <w:rsid w:val="00A31F08"/>
    <w:rsid w:val="00A527AD"/>
    <w:rsid w:val="00A718CF"/>
    <w:rsid w:val="00AE48A0"/>
    <w:rsid w:val="00AE61BE"/>
    <w:rsid w:val="00AF037D"/>
    <w:rsid w:val="00B16F25"/>
    <w:rsid w:val="00B1784C"/>
    <w:rsid w:val="00B24422"/>
    <w:rsid w:val="00B5796F"/>
    <w:rsid w:val="00B61BDF"/>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40B4"/>
    <w:rsid w:val="00D579FC"/>
    <w:rsid w:val="00D81C16"/>
    <w:rsid w:val="00D92D59"/>
    <w:rsid w:val="00DD02B8"/>
    <w:rsid w:val="00DE526B"/>
    <w:rsid w:val="00DF199D"/>
    <w:rsid w:val="00E01542"/>
    <w:rsid w:val="00E365F1"/>
    <w:rsid w:val="00E62F48"/>
    <w:rsid w:val="00E831B3"/>
    <w:rsid w:val="00E83269"/>
    <w:rsid w:val="00E95FBC"/>
    <w:rsid w:val="00EA0E7B"/>
    <w:rsid w:val="00EC5E63"/>
    <w:rsid w:val="00EE70CB"/>
    <w:rsid w:val="00F41CA2"/>
    <w:rsid w:val="00F443C0"/>
    <w:rsid w:val="00F62EFB"/>
    <w:rsid w:val="00F87F1B"/>
    <w:rsid w:val="00F939A4"/>
    <w:rsid w:val="00FA37D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F1254"/>
  <w15:chartTrackingRefBased/>
  <w15:docId w15:val="{B299ED24-8BAF-43DA-9F47-6EA77F55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1784C"/>
    <w:rPr>
      <w:rFonts w:eastAsia="Calibri"/>
      <w:b/>
      <w:caps/>
      <w:color w:val="000000"/>
      <w:sz w:val="24"/>
    </w:rPr>
  </w:style>
  <w:style w:type="character" w:customStyle="1" w:styleId="SectionBodyChar">
    <w:name w:val="Section Body Char"/>
    <w:link w:val="SectionBody"/>
    <w:rsid w:val="00B1784C"/>
    <w:rPr>
      <w:rFonts w:eastAsia="Calibri"/>
      <w:color w:val="000000"/>
    </w:rPr>
  </w:style>
  <w:style w:type="character" w:customStyle="1" w:styleId="SectionHeadingChar">
    <w:name w:val="Section Heading Char"/>
    <w:link w:val="SectionHeading"/>
    <w:rsid w:val="00B1784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A8941797A346C18CF30FB5A2CE769B"/>
        <w:category>
          <w:name w:val="General"/>
          <w:gallery w:val="placeholder"/>
        </w:category>
        <w:types>
          <w:type w:val="bbPlcHdr"/>
        </w:types>
        <w:behaviors>
          <w:behavior w:val="content"/>
        </w:behaviors>
        <w:guid w:val="{FCBF1F46-F184-46A5-9270-5628FABFCD8D}"/>
      </w:docPartPr>
      <w:docPartBody>
        <w:p w:rsidR="00AA2C2A" w:rsidRDefault="00AA2C2A">
          <w:pPr>
            <w:pStyle w:val="54A8941797A346C18CF30FB5A2CE769B"/>
          </w:pPr>
          <w:r w:rsidRPr="00B844FE">
            <w:t>Prefix Text</w:t>
          </w:r>
        </w:p>
      </w:docPartBody>
    </w:docPart>
    <w:docPart>
      <w:docPartPr>
        <w:name w:val="15A0C04EB6F84868B0AAA0789B6A0C01"/>
        <w:category>
          <w:name w:val="General"/>
          <w:gallery w:val="placeholder"/>
        </w:category>
        <w:types>
          <w:type w:val="bbPlcHdr"/>
        </w:types>
        <w:behaviors>
          <w:behavior w:val="content"/>
        </w:behaviors>
        <w:guid w:val="{AB4A31B4-DC5F-4C59-BF50-0F64D0FF017E}"/>
      </w:docPartPr>
      <w:docPartBody>
        <w:p w:rsidR="00AA2C2A" w:rsidRDefault="00AA2C2A">
          <w:pPr>
            <w:pStyle w:val="15A0C04EB6F84868B0AAA0789B6A0C01"/>
          </w:pPr>
          <w:r w:rsidRPr="00B844FE">
            <w:t>[Type here]</w:t>
          </w:r>
        </w:p>
      </w:docPartBody>
    </w:docPart>
    <w:docPart>
      <w:docPartPr>
        <w:name w:val="F265FA269FBA4476B414B6CCEDD22716"/>
        <w:category>
          <w:name w:val="General"/>
          <w:gallery w:val="placeholder"/>
        </w:category>
        <w:types>
          <w:type w:val="bbPlcHdr"/>
        </w:types>
        <w:behaviors>
          <w:behavior w:val="content"/>
        </w:behaviors>
        <w:guid w:val="{83DD800F-2A0D-492A-8A57-424443522D0C}"/>
      </w:docPartPr>
      <w:docPartBody>
        <w:p w:rsidR="00AA2C2A" w:rsidRDefault="00AA2C2A">
          <w:pPr>
            <w:pStyle w:val="F265FA269FBA4476B414B6CCEDD22716"/>
          </w:pPr>
          <w:r w:rsidRPr="00B844FE">
            <w:t>Number</w:t>
          </w:r>
        </w:p>
      </w:docPartBody>
    </w:docPart>
    <w:docPart>
      <w:docPartPr>
        <w:name w:val="26704C5A53924EAD9C278891A8231FB6"/>
        <w:category>
          <w:name w:val="General"/>
          <w:gallery w:val="placeholder"/>
        </w:category>
        <w:types>
          <w:type w:val="bbPlcHdr"/>
        </w:types>
        <w:behaviors>
          <w:behavior w:val="content"/>
        </w:behaviors>
        <w:guid w:val="{126FFA5C-E07E-4408-9007-51D39A89CC13}"/>
      </w:docPartPr>
      <w:docPartBody>
        <w:p w:rsidR="00AA2C2A" w:rsidRDefault="00AA2C2A">
          <w:pPr>
            <w:pStyle w:val="26704C5A53924EAD9C278891A8231FB6"/>
          </w:pPr>
          <w:r w:rsidRPr="00B844FE">
            <w:t>Enter Sponsors Here</w:t>
          </w:r>
        </w:p>
      </w:docPartBody>
    </w:docPart>
    <w:docPart>
      <w:docPartPr>
        <w:name w:val="98204F9365114307AEBF7506BE1A75D8"/>
        <w:category>
          <w:name w:val="General"/>
          <w:gallery w:val="placeholder"/>
        </w:category>
        <w:types>
          <w:type w:val="bbPlcHdr"/>
        </w:types>
        <w:behaviors>
          <w:behavior w:val="content"/>
        </w:behaviors>
        <w:guid w:val="{C4A7F814-D8E6-44CE-8530-FFE69E0B848B}"/>
      </w:docPartPr>
      <w:docPartBody>
        <w:p w:rsidR="00AA2C2A" w:rsidRDefault="00AA2C2A">
          <w:pPr>
            <w:pStyle w:val="98204F9365114307AEBF7506BE1A75D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A4"/>
    <w:rsid w:val="000A70F9"/>
    <w:rsid w:val="001D21DD"/>
    <w:rsid w:val="00654C06"/>
    <w:rsid w:val="00703A50"/>
    <w:rsid w:val="008E375C"/>
    <w:rsid w:val="00AA2C2A"/>
    <w:rsid w:val="00D340B4"/>
    <w:rsid w:val="00DE0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A8941797A346C18CF30FB5A2CE769B">
    <w:name w:val="54A8941797A346C18CF30FB5A2CE769B"/>
  </w:style>
  <w:style w:type="paragraph" w:customStyle="1" w:styleId="15A0C04EB6F84868B0AAA0789B6A0C01">
    <w:name w:val="15A0C04EB6F84868B0AAA0789B6A0C01"/>
  </w:style>
  <w:style w:type="paragraph" w:customStyle="1" w:styleId="F265FA269FBA4476B414B6CCEDD22716">
    <w:name w:val="F265FA269FBA4476B414B6CCEDD22716"/>
  </w:style>
  <w:style w:type="paragraph" w:customStyle="1" w:styleId="26704C5A53924EAD9C278891A8231FB6">
    <w:name w:val="26704C5A53924EAD9C278891A8231FB6"/>
  </w:style>
  <w:style w:type="character" w:styleId="PlaceholderText">
    <w:name w:val="Placeholder Text"/>
    <w:basedOn w:val="DefaultParagraphFont"/>
    <w:uiPriority w:val="99"/>
    <w:semiHidden/>
    <w:rPr>
      <w:color w:val="808080"/>
    </w:rPr>
  </w:style>
  <w:style w:type="paragraph" w:customStyle="1" w:styleId="98204F9365114307AEBF7506BE1A75D8">
    <w:name w:val="98204F9365114307AEBF7506BE1A7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7</Pages>
  <Words>2009</Words>
  <Characters>9881</Characters>
  <Application>Microsoft Office Word</Application>
  <DocSecurity>0</DocSecurity>
  <Lines>159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Rebecca Sutton</cp:lastModifiedBy>
  <cp:revision>4</cp:revision>
  <dcterms:created xsi:type="dcterms:W3CDTF">2026-01-13T23:19:00Z</dcterms:created>
  <dcterms:modified xsi:type="dcterms:W3CDTF">2026-01-20T19:49:00Z</dcterms:modified>
</cp:coreProperties>
</file>